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E15ED" w14:textId="10655469" w:rsidR="002E502C" w:rsidRDefault="00455AE5" w:rsidP="002E502C">
      <w:pPr>
        <w:rPr>
          <w:sz w:val="24"/>
        </w:rPr>
      </w:pPr>
      <w:r w:rsidRPr="002E502C">
        <w:rPr>
          <w:sz w:val="24"/>
        </w:rPr>
        <w:t xml:space="preserve">DATE: </w:t>
      </w:r>
      <w:r w:rsidR="002E502C" w:rsidRPr="002E502C">
        <w:rPr>
          <w:sz w:val="24"/>
        </w:rPr>
        <w:t>3</w:t>
      </w:r>
      <w:r w:rsidR="002E502C" w:rsidRPr="002E502C">
        <w:rPr>
          <w:sz w:val="24"/>
          <w:vertAlign w:val="superscript"/>
        </w:rPr>
        <w:t>rd</w:t>
      </w:r>
      <w:r w:rsidR="002E502C" w:rsidRPr="002E502C">
        <w:rPr>
          <w:sz w:val="24"/>
        </w:rPr>
        <w:t xml:space="preserve"> December 202</w:t>
      </w:r>
      <w:r w:rsidR="002E502C">
        <w:rPr>
          <w:sz w:val="24"/>
        </w:rPr>
        <w:t>5</w:t>
      </w:r>
    </w:p>
    <w:p w14:paraId="0A8849C7" w14:textId="799950A3" w:rsidR="002E502C" w:rsidRPr="002E502C" w:rsidRDefault="002E502C" w:rsidP="002E502C">
      <w:pPr>
        <w:jc w:val="center"/>
        <w:rPr>
          <w:b/>
          <w:bCs/>
          <w:sz w:val="28"/>
          <w:szCs w:val="28"/>
        </w:rPr>
      </w:pPr>
      <w:r w:rsidRPr="002E502C">
        <w:rPr>
          <w:b/>
          <w:bCs/>
          <w:sz w:val="28"/>
          <w:szCs w:val="28"/>
        </w:rPr>
        <w:t xml:space="preserve">Advert </w:t>
      </w:r>
    </w:p>
    <w:p w14:paraId="17C41D67" w14:textId="77777777" w:rsidR="002E502C" w:rsidRPr="002E502C" w:rsidRDefault="002E502C" w:rsidP="002E502C">
      <w:pPr>
        <w:rPr>
          <w:sz w:val="16"/>
          <w:szCs w:val="16"/>
        </w:rPr>
      </w:pPr>
    </w:p>
    <w:p w14:paraId="3931EE12" w14:textId="6A9667B7" w:rsidR="002E502C" w:rsidRPr="002E502C" w:rsidRDefault="002E502C" w:rsidP="002E502C">
      <w:pPr>
        <w:rPr>
          <w:sz w:val="24"/>
        </w:rPr>
      </w:pPr>
      <w:r w:rsidRPr="002E502C">
        <w:rPr>
          <w:sz w:val="24"/>
        </w:rPr>
        <w:t xml:space="preserve">Leliebloem House </w:t>
      </w:r>
      <w:r>
        <w:rPr>
          <w:sz w:val="24"/>
        </w:rPr>
        <w:t xml:space="preserve">Seeks the services of </w:t>
      </w:r>
      <w:r w:rsidRPr="002E502C">
        <w:rPr>
          <w:sz w:val="24"/>
        </w:rPr>
        <w:t>Board Members</w:t>
      </w:r>
    </w:p>
    <w:p w14:paraId="4B86FCFC" w14:textId="77777777" w:rsidR="002E502C" w:rsidRPr="002E502C" w:rsidRDefault="002E502C" w:rsidP="002E502C">
      <w:pPr>
        <w:rPr>
          <w:sz w:val="24"/>
        </w:rPr>
      </w:pPr>
    </w:p>
    <w:p w14:paraId="14A41E39" w14:textId="77777777" w:rsidR="002E502C" w:rsidRPr="002E502C" w:rsidRDefault="002E502C" w:rsidP="002E502C">
      <w:pPr>
        <w:rPr>
          <w:sz w:val="24"/>
        </w:rPr>
      </w:pPr>
      <w:r w:rsidRPr="002E502C">
        <w:rPr>
          <w:sz w:val="24"/>
        </w:rPr>
        <w:t>The requirements for these positions are as follows:</w:t>
      </w:r>
    </w:p>
    <w:p w14:paraId="77283FE7" w14:textId="77777777" w:rsidR="002E502C" w:rsidRPr="002E502C" w:rsidRDefault="002E502C" w:rsidP="002E502C">
      <w:pPr>
        <w:pStyle w:val="ListParagraph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 w:rsidRPr="002E502C">
        <w:rPr>
          <w:rFonts w:ascii="Times New Roman" w:hAnsi="Times New Roman"/>
          <w:sz w:val="24"/>
          <w:szCs w:val="24"/>
        </w:rPr>
        <w:t>Volunteering position with a commitment of at least two years.</w:t>
      </w:r>
    </w:p>
    <w:p w14:paraId="5E2880E5" w14:textId="77777777" w:rsidR="002E502C" w:rsidRPr="002E502C" w:rsidRDefault="002E502C" w:rsidP="002E502C">
      <w:pPr>
        <w:pStyle w:val="ListParagraph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 w:rsidRPr="002E502C">
        <w:rPr>
          <w:rFonts w:ascii="Times New Roman" w:hAnsi="Times New Roman"/>
          <w:sz w:val="24"/>
          <w:szCs w:val="24"/>
        </w:rPr>
        <w:t>A qualification in Finance, or Fundraising, or Engineering will be an advantage.</w:t>
      </w:r>
    </w:p>
    <w:p w14:paraId="52E5B452" w14:textId="77777777" w:rsidR="002E502C" w:rsidRPr="002E502C" w:rsidRDefault="002E502C" w:rsidP="002E502C">
      <w:pPr>
        <w:pStyle w:val="ListParagraph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 w:rsidRPr="002E502C">
        <w:rPr>
          <w:rFonts w:ascii="Times New Roman" w:hAnsi="Times New Roman"/>
          <w:sz w:val="24"/>
          <w:szCs w:val="24"/>
        </w:rPr>
        <w:t>Willing to attend meetings after working hours.</w:t>
      </w:r>
    </w:p>
    <w:p w14:paraId="5143938A" w14:textId="77777777" w:rsidR="002E502C" w:rsidRPr="002E502C" w:rsidRDefault="002E502C" w:rsidP="002E502C">
      <w:pPr>
        <w:pStyle w:val="ListParagraph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 w:rsidRPr="002E502C">
        <w:rPr>
          <w:rFonts w:ascii="Times New Roman" w:hAnsi="Times New Roman"/>
          <w:sz w:val="24"/>
          <w:szCs w:val="24"/>
        </w:rPr>
        <w:t>Police clearance and screened against the Child Protection Register (form 30).</w:t>
      </w:r>
    </w:p>
    <w:p w14:paraId="28800899" w14:textId="77777777" w:rsidR="002E502C" w:rsidRPr="002E502C" w:rsidRDefault="002E502C" w:rsidP="002E502C">
      <w:pPr>
        <w:pStyle w:val="ListParagraph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 w:rsidRPr="002E502C">
        <w:rPr>
          <w:rFonts w:ascii="Times New Roman" w:hAnsi="Times New Roman"/>
          <w:sz w:val="24"/>
          <w:szCs w:val="24"/>
        </w:rPr>
        <w:t>Support the Director who represents the staff and children in the organization.</w:t>
      </w:r>
    </w:p>
    <w:p w14:paraId="52D6ABE6" w14:textId="77777777" w:rsidR="002E502C" w:rsidRPr="002E502C" w:rsidRDefault="002E502C" w:rsidP="002E502C">
      <w:pPr>
        <w:pStyle w:val="ListParagraph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 w:rsidRPr="002E502C">
        <w:rPr>
          <w:rFonts w:ascii="Times New Roman" w:hAnsi="Times New Roman"/>
          <w:sz w:val="24"/>
          <w:szCs w:val="24"/>
        </w:rPr>
        <w:t>Support the fundraising efforts of the organization including advocating for funding to the broader business community locally and abroad.</w:t>
      </w:r>
    </w:p>
    <w:p w14:paraId="108D79FD" w14:textId="77777777" w:rsidR="002E502C" w:rsidRDefault="002E502C" w:rsidP="002E502C">
      <w:pPr>
        <w:pStyle w:val="ListParagraph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 w:rsidRPr="002E502C">
        <w:rPr>
          <w:rFonts w:ascii="Times New Roman" w:hAnsi="Times New Roman"/>
          <w:sz w:val="24"/>
          <w:szCs w:val="24"/>
        </w:rPr>
        <w:t>Support fellow Board Members in the oversight and governance structures of the Children’s Home.</w:t>
      </w:r>
    </w:p>
    <w:p w14:paraId="2429BBFB" w14:textId="28FEFAF3" w:rsidR="002E502C" w:rsidRDefault="002E502C" w:rsidP="002E502C">
      <w:pPr>
        <w:rPr>
          <w:sz w:val="24"/>
        </w:rPr>
      </w:pPr>
      <w:r>
        <w:rPr>
          <w:sz w:val="24"/>
        </w:rPr>
        <w:t>If you are interested in this position, please contact the Director Francisco Cornelius via email or 0827719233.</w:t>
      </w:r>
    </w:p>
    <w:p w14:paraId="58C21726" w14:textId="77777777" w:rsidR="002E502C" w:rsidRPr="002E502C" w:rsidRDefault="002E502C" w:rsidP="002E502C">
      <w:pPr>
        <w:rPr>
          <w:sz w:val="24"/>
        </w:rPr>
      </w:pPr>
    </w:p>
    <w:p w14:paraId="7951C5E7" w14:textId="1E8D93D0" w:rsidR="0077677A" w:rsidRPr="002E502C" w:rsidRDefault="0077677A" w:rsidP="00807FDC">
      <w:pPr>
        <w:rPr>
          <w:sz w:val="24"/>
        </w:rPr>
      </w:pPr>
    </w:p>
    <w:sectPr w:rsidR="0077677A" w:rsidRPr="002E502C" w:rsidSect="005F78FA">
      <w:headerReference w:type="first" r:id="rId8"/>
      <w:footerReference w:type="first" r:id="rId9"/>
      <w:pgSz w:w="11906" w:h="16838"/>
      <w:pgMar w:top="1134" w:right="707" w:bottom="1440" w:left="1440" w:header="284" w:footer="2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8C7BD" w14:textId="77777777" w:rsidR="00781AF0" w:rsidRDefault="00781AF0" w:rsidP="00216758">
      <w:r>
        <w:separator/>
      </w:r>
    </w:p>
  </w:endnote>
  <w:endnote w:type="continuationSeparator" w:id="0">
    <w:p w14:paraId="528F571B" w14:textId="77777777" w:rsidR="00781AF0" w:rsidRDefault="00781AF0" w:rsidP="00216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0679C" w14:textId="77777777" w:rsidR="00C97BDE" w:rsidRPr="00FC447E" w:rsidRDefault="00C97BDE" w:rsidP="00160D3A">
    <w:pPr>
      <w:pStyle w:val="Footer"/>
      <w:jc w:val="center"/>
      <w:rPr>
        <w:sz w:val="16"/>
        <w:szCs w:val="16"/>
      </w:rPr>
    </w:pPr>
    <w:r w:rsidRPr="00FC447E">
      <w:rPr>
        <w:sz w:val="16"/>
        <w:szCs w:val="16"/>
      </w:rPr>
      <w:t>LELIEBLOEM HOUSE BOARD MEMBERS:</w:t>
    </w:r>
  </w:p>
  <w:p w14:paraId="74A39DB7" w14:textId="77777777" w:rsidR="00C97BDE" w:rsidRDefault="00C97BDE" w:rsidP="00C20463">
    <w:pPr>
      <w:pStyle w:val="Footer"/>
      <w:jc w:val="center"/>
      <w:rPr>
        <w:sz w:val="16"/>
        <w:szCs w:val="16"/>
      </w:rPr>
    </w:pPr>
    <w:r w:rsidRPr="00C20463">
      <w:rPr>
        <w:sz w:val="16"/>
        <w:szCs w:val="16"/>
        <w:u w:val="single"/>
      </w:rPr>
      <w:t>Chairperson</w:t>
    </w:r>
    <w:r w:rsidRPr="00FC447E">
      <w:rPr>
        <w:sz w:val="16"/>
        <w:szCs w:val="16"/>
      </w:rPr>
      <w:t>:</w:t>
    </w:r>
    <w:r w:rsidR="00861839" w:rsidRPr="00861839">
      <w:rPr>
        <w:sz w:val="16"/>
        <w:szCs w:val="16"/>
      </w:rPr>
      <w:t xml:space="preserve"> </w:t>
    </w:r>
    <w:r w:rsidR="00861839">
      <w:rPr>
        <w:sz w:val="16"/>
        <w:szCs w:val="16"/>
      </w:rPr>
      <w:t xml:space="preserve">Craig Petersen; </w:t>
    </w:r>
    <w:r w:rsidR="00861839" w:rsidRPr="00365EA9">
      <w:rPr>
        <w:sz w:val="16"/>
        <w:szCs w:val="16"/>
        <w:u w:val="single"/>
      </w:rPr>
      <w:t>Deputy Chairperson</w:t>
    </w:r>
    <w:r w:rsidR="00861839">
      <w:rPr>
        <w:sz w:val="16"/>
        <w:szCs w:val="16"/>
      </w:rPr>
      <w:t xml:space="preserve">: </w:t>
    </w:r>
    <w:r w:rsidR="00455AE5">
      <w:rPr>
        <w:sz w:val="16"/>
        <w:szCs w:val="16"/>
      </w:rPr>
      <w:t xml:space="preserve">vacant; </w:t>
    </w:r>
    <w:r w:rsidR="00455AE5" w:rsidRPr="00C20463">
      <w:rPr>
        <w:sz w:val="16"/>
        <w:szCs w:val="16"/>
        <w:u w:val="single"/>
      </w:rPr>
      <w:t>Director</w:t>
    </w:r>
    <w:r>
      <w:rPr>
        <w:sz w:val="16"/>
        <w:szCs w:val="16"/>
      </w:rPr>
      <w:t xml:space="preserve">: Francisco Cornelius, </w:t>
    </w:r>
    <w:r w:rsidRPr="00C20463">
      <w:rPr>
        <w:sz w:val="16"/>
        <w:szCs w:val="16"/>
        <w:u w:val="single"/>
      </w:rPr>
      <w:t>Treasurer</w:t>
    </w:r>
    <w:r>
      <w:rPr>
        <w:sz w:val="16"/>
        <w:szCs w:val="16"/>
      </w:rPr>
      <w:t xml:space="preserve">: </w:t>
    </w:r>
    <w:r w:rsidR="00365EA9">
      <w:rPr>
        <w:sz w:val="16"/>
        <w:szCs w:val="16"/>
      </w:rPr>
      <w:t>Murray McGregor</w:t>
    </w:r>
  </w:p>
  <w:p w14:paraId="43E671B6" w14:textId="77777777" w:rsidR="00455AE5" w:rsidRDefault="00C97BDE" w:rsidP="00455AE5">
    <w:pPr>
      <w:pStyle w:val="Footer"/>
      <w:jc w:val="center"/>
      <w:rPr>
        <w:sz w:val="16"/>
        <w:szCs w:val="16"/>
      </w:rPr>
    </w:pPr>
    <w:r w:rsidRPr="00403470">
      <w:rPr>
        <w:sz w:val="16"/>
        <w:szCs w:val="16"/>
        <w:u w:val="single"/>
      </w:rPr>
      <w:t>Members</w:t>
    </w:r>
    <w:r>
      <w:rPr>
        <w:sz w:val="16"/>
        <w:szCs w:val="16"/>
      </w:rPr>
      <w:t xml:space="preserve">: </w:t>
    </w:r>
    <w:r w:rsidR="004C70D7">
      <w:rPr>
        <w:sz w:val="16"/>
        <w:szCs w:val="16"/>
      </w:rPr>
      <w:t>Felicity Seragie</w:t>
    </w:r>
    <w:r>
      <w:rPr>
        <w:sz w:val="16"/>
        <w:szCs w:val="16"/>
      </w:rPr>
      <w:t xml:space="preserve">, </w:t>
    </w:r>
    <w:r w:rsidR="00365EA9">
      <w:rPr>
        <w:sz w:val="16"/>
        <w:szCs w:val="16"/>
      </w:rPr>
      <w:t xml:space="preserve">Wesley Junor, </w:t>
    </w:r>
    <w:r w:rsidR="00861839">
      <w:rPr>
        <w:sz w:val="16"/>
        <w:szCs w:val="16"/>
      </w:rPr>
      <w:t>Revd. Jennifer Swartz</w:t>
    </w:r>
    <w:r w:rsidR="00365EA9">
      <w:rPr>
        <w:sz w:val="16"/>
        <w:szCs w:val="16"/>
      </w:rPr>
      <w:t xml:space="preserve">, Natasha Fry, </w:t>
    </w:r>
  </w:p>
  <w:p w14:paraId="7AA5333F" w14:textId="77777777" w:rsidR="00C97BDE" w:rsidRDefault="00C97BDE" w:rsidP="00455AE5">
    <w:pPr>
      <w:pStyle w:val="Footer"/>
      <w:jc w:val="center"/>
      <w:rPr>
        <w:sz w:val="16"/>
        <w:szCs w:val="16"/>
      </w:rPr>
    </w:pPr>
    <w:r w:rsidRPr="00C20463">
      <w:rPr>
        <w:b/>
        <w:sz w:val="16"/>
        <w:szCs w:val="16"/>
        <w:u w:val="single"/>
      </w:rPr>
      <w:t>P</w:t>
    </w:r>
    <w:r w:rsidR="00455AE5">
      <w:rPr>
        <w:b/>
        <w:sz w:val="16"/>
        <w:szCs w:val="16"/>
        <w:u w:val="single"/>
      </w:rPr>
      <w:t>resident</w:t>
    </w:r>
    <w:r>
      <w:rPr>
        <w:sz w:val="16"/>
        <w:szCs w:val="16"/>
      </w:rPr>
      <w:t>: Archbishop Dr. Thabo Makgoba</w:t>
    </w:r>
  </w:p>
  <w:p w14:paraId="2EABF9D0" w14:textId="77777777" w:rsidR="00C97BDE" w:rsidRDefault="00C97BDE" w:rsidP="00160D3A">
    <w:pPr>
      <w:pStyle w:val="Footer"/>
      <w:jc w:val="center"/>
      <w:rPr>
        <w:sz w:val="16"/>
        <w:szCs w:val="16"/>
      </w:rPr>
    </w:pPr>
  </w:p>
  <w:p w14:paraId="169B7935" w14:textId="77777777" w:rsidR="00C97BDE" w:rsidRPr="00FC447E" w:rsidRDefault="00C97BDE" w:rsidP="00160D3A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UNDER THE AUSPICES OF THE ANGLICAN CHURCH OF THE PROVINCE OF SOUTHERN AFRICA</w:t>
    </w:r>
  </w:p>
  <w:p w14:paraId="65859528" w14:textId="77777777" w:rsidR="00C97BDE" w:rsidRPr="00160D3A" w:rsidRDefault="00C97BDE" w:rsidP="00160D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49E2F" w14:textId="77777777" w:rsidR="00781AF0" w:rsidRDefault="00781AF0" w:rsidP="00216758">
      <w:r>
        <w:separator/>
      </w:r>
    </w:p>
  </w:footnote>
  <w:footnote w:type="continuationSeparator" w:id="0">
    <w:p w14:paraId="0D75BE5D" w14:textId="77777777" w:rsidR="00781AF0" w:rsidRDefault="00781AF0" w:rsidP="002167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1135D" w14:textId="77777777" w:rsidR="00C97BDE" w:rsidRPr="00365EA9" w:rsidRDefault="008B68C3" w:rsidP="00365EA9">
    <w:pPr>
      <w:pStyle w:val="NoSpacing"/>
      <w:jc w:val="right"/>
      <w:rPr>
        <w:sz w:val="21"/>
        <w:szCs w:val="21"/>
      </w:rPr>
    </w:pPr>
    <w:r w:rsidRPr="00365EA9">
      <w:rPr>
        <w:noProof/>
        <w:sz w:val="21"/>
        <w:szCs w:val="21"/>
        <w:lang w:val="en-US"/>
      </w:rPr>
      <w:drawing>
        <wp:anchor distT="0" distB="0" distL="114300" distR="114300" simplePos="0" relativeHeight="251658240" behindDoc="1" locked="0" layoutInCell="1" allowOverlap="1" wp14:anchorId="61D537E2" wp14:editId="4BCDBBDB">
          <wp:simplePos x="0" y="0"/>
          <wp:positionH relativeFrom="column">
            <wp:posOffset>-723900</wp:posOffset>
          </wp:positionH>
          <wp:positionV relativeFrom="paragraph">
            <wp:posOffset>635</wp:posOffset>
          </wp:positionV>
          <wp:extent cx="1435608" cy="1380744"/>
          <wp:effectExtent l="0" t="0" r="0" b="0"/>
          <wp:wrapNone/>
          <wp:docPr id="22" name="Picture 22" descr="imag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image.pn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5608" cy="13807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97BDE" w:rsidRPr="00365EA9">
      <w:rPr>
        <w:sz w:val="21"/>
        <w:szCs w:val="21"/>
      </w:rPr>
      <w:t>Korne Close, off Belgravia Road, Crawford, 7780, Western Cape, South Africa</w:t>
    </w:r>
  </w:p>
  <w:p w14:paraId="1420BCD7" w14:textId="77777777" w:rsidR="00C97BDE" w:rsidRPr="00365EA9" w:rsidRDefault="00C97BDE" w:rsidP="00365EA9">
    <w:pPr>
      <w:pStyle w:val="NoSpacing"/>
      <w:jc w:val="right"/>
      <w:rPr>
        <w:sz w:val="21"/>
        <w:szCs w:val="21"/>
      </w:rPr>
    </w:pPr>
    <w:r w:rsidRPr="00365EA9">
      <w:rPr>
        <w:sz w:val="21"/>
        <w:szCs w:val="21"/>
      </w:rPr>
      <w:t>Tel: +27 21 697 4947     Fax: +27 21 696 4174</w:t>
    </w:r>
  </w:p>
  <w:p w14:paraId="46F946DE" w14:textId="77777777" w:rsidR="00C97BDE" w:rsidRPr="00365EA9" w:rsidRDefault="00C97BDE" w:rsidP="00365EA9">
    <w:pPr>
      <w:pStyle w:val="NoSpacing"/>
      <w:jc w:val="right"/>
      <w:rPr>
        <w:sz w:val="21"/>
        <w:szCs w:val="21"/>
      </w:rPr>
    </w:pPr>
    <w:r w:rsidRPr="00365EA9">
      <w:rPr>
        <w:sz w:val="21"/>
        <w:szCs w:val="21"/>
      </w:rPr>
      <w:t xml:space="preserve">Email: </w:t>
    </w:r>
    <w:hyperlink r:id="rId3" w:history="1">
      <w:r w:rsidRPr="00365EA9">
        <w:rPr>
          <w:rStyle w:val="Hyperlink"/>
          <w:color w:val="auto"/>
          <w:sz w:val="21"/>
          <w:szCs w:val="21"/>
          <w:u w:val="none"/>
        </w:rPr>
        <w:t>reception@leliebloem.org.za</w:t>
      </w:r>
    </w:hyperlink>
  </w:p>
  <w:p w14:paraId="6420866B" w14:textId="77777777" w:rsidR="00C97BDE" w:rsidRPr="00365EA9" w:rsidRDefault="00C97BDE" w:rsidP="00365EA9">
    <w:pPr>
      <w:pStyle w:val="NoSpacing"/>
      <w:jc w:val="right"/>
      <w:rPr>
        <w:sz w:val="21"/>
        <w:szCs w:val="21"/>
      </w:rPr>
    </w:pPr>
    <w:r w:rsidRPr="00365EA9">
      <w:rPr>
        <w:sz w:val="21"/>
        <w:szCs w:val="21"/>
      </w:rPr>
      <w:t>Website:  www.leliebloem.org.za</w:t>
    </w:r>
  </w:p>
  <w:p w14:paraId="4ED1938F" w14:textId="77777777" w:rsidR="00C97BDE" w:rsidRPr="00365EA9" w:rsidRDefault="00C97BDE" w:rsidP="00365EA9">
    <w:pPr>
      <w:pStyle w:val="NoSpacing"/>
      <w:jc w:val="right"/>
      <w:rPr>
        <w:sz w:val="12"/>
        <w:szCs w:val="12"/>
      </w:rPr>
    </w:pPr>
  </w:p>
  <w:p w14:paraId="5916A2E0" w14:textId="77777777" w:rsidR="00C97BDE" w:rsidRPr="00365EA9" w:rsidRDefault="00C97BDE" w:rsidP="00365EA9">
    <w:pPr>
      <w:pStyle w:val="NoSpacing"/>
      <w:jc w:val="right"/>
      <w:rPr>
        <w:sz w:val="21"/>
        <w:szCs w:val="21"/>
      </w:rPr>
    </w:pPr>
    <w:r w:rsidRPr="00365EA9">
      <w:rPr>
        <w:sz w:val="21"/>
        <w:szCs w:val="21"/>
      </w:rPr>
      <w:t>Director:  FRANCISCO CORNELIUS</w:t>
    </w:r>
  </w:p>
  <w:p w14:paraId="5473419E" w14:textId="77777777" w:rsidR="00C97BDE" w:rsidRDefault="00C97BDE" w:rsidP="00365EA9">
    <w:pPr>
      <w:pStyle w:val="NoSpacing"/>
      <w:jc w:val="right"/>
    </w:pPr>
    <w:r w:rsidRPr="00365EA9">
      <w:rPr>
        <w:sz w:val="21"/>
        <w:szCs w:val="21"/>
      </w:rPr>
      <w:t xml:space="preserve">Email: </w:t>
    </w:r>
    <w:hyperlink r:id="rId4" w:history="1">
      <w:r w:rsidRPr="00365EA9">
        <w:rPr>
          <w:rStyle w:val="Hyperlink"/>
          <w:color w:val="auto"/>
          <w:sz w:val="21"/>
          <w:szCs w:val="21"/>
          <w:u w:val="none"/>
        </w:rPr>
        <w:t>fcornelius@leliebloem.org.za</w:t>
      </w:r>
    </w:hyperlink>
  </w:p>
  <w:p w14:paraId="0F01A13E" w14:textId="4B060BE5" w:rsidR="002E502C" w:rsidRPr="00365EA9" w:rsidRDefault="002E502C" w:rsidP="00365EA9">
    <w:pPr>
      <w:pStyle w:val="NoSpacing"/>
      <w:jc w:val="right"/>
      <w:rPr>
        <w:sz w:val="21"/>
        <w:szCs w:val="21"/>
      </w:rPr>
    </w:pPr>
    <w:r>
      <w:t>Cell no: 0827719233</w:t>
    </w:r>
  </w:p>
  <w:p w14:paraId="64A926DC" w14:textId="77777777" w:rsidR="00C97BDE" w:rsidRPr="00365EA9" w:rsidRDefault="00C97BDE" w:rsidP="00365EA9">
    <w:pPr>
      <w:pStyle w:val="NoSpacing"/>
      <w:jc w:val="right"/>
      <w:rPr>
        <w:sz w:val="21"/>
        <w:szCs w:val="21"/>
      </w:rPr>
    </w:pPr>
    <w:r w:rsidRPr="00365EA9">
      <w:rPr>
        <w:sz w:val="21"/>
        <w:szCs w:val="21"/>
      </w:rPr>
      <w:t>NPO: 003 227</w:t>
    </w:r>
  </w:p>
  <w:p w14:paraId="4844A54E" w14:textId="77777777" w:rsidR="00C97BDE" w:rsidRPr="00365EA9" w:rsidRDefault="00C97BDE" w:rsidP="00365EA9">
    <w:pPr>
      <w:pStyle w:val="NoSpacing"/>
      <w:jc w:val="right"/>
      <w:rPr>
        <w:sz w:val="21"/>
        <w:szCs w:val="21"/>
      </w:rPr>
    </w:pPr>
    <w:r w:rsidRPr="00365EA9">
      <w:rPr>
        <w:sz w:val="21"/>
        <w:szCs w:val="21"/>
      </w:rPr>
      <w:t>PBO Nu</w:t>
    </w:r>
    <w:r w:rsidR="00175109" w:rsidRPr="00365EA9">
      <w:rPr>
        <w:sz w:val="21"/>
        <w:szCs w:val="21"/>
      </w:rPr>
      <w:t>mber: 18</w:t>
    </w:r>
    <w:r w:rsidRPr="00365EA9">
      <w:rPr>
        <w:sz w:val="21"/>
        <w:szCs w:val="21"/>
      </w:rPr>
      <w:t>/11/13/2737</w:t>
    </w:r>
  </w:p>
  <w:p w14:paraId="0C8683F2" w14:textId="77777777" w:rsidR="00C97BDE" w:rsidRPr="009148E8" w:rsidRDefault="00C97BDE" w:rsidP="00111ED2">
    <w:pPr>
      <w:pStyle w:val="NoSpacing"/>
      <w:jc w:val="right"/>
      <w:rPr>
        <w:sz w:val="12"/>
        <w:szCs w:val="12"/>
        <w:shd w:val="clear" w:color="auto" w:fill="92D050"/>
      </w:rPr>
    </w:pPr>
  </w:p>
  <w:p w14:paraId="1F808FE4" w14:textId="77777777" w:rsidR="00C97BDE" w:rsidRPr="00365EA9" w:rsidRDefault="00C97BDE" w:rsidP="00365EA9">
    <w:pPr>
      <w:jc w:val="center"/>
      <w:rPr>
        <w:b/>
        <w:sz w:val="21"/>
        <w:szCs w:val="21"/>
      </w:rPr>
    </w:pPr>
    <w:r w:rsidRPr="00365EA9">
      <w:rPr>
        <w:b/>
        <w:sz w:val="21"/>
        <w:szCs w:val="21"/>
        <w:highlight w:val="green"/>
      </w:rPr>
      <w:t>RECLAIMING CHILDREN, YOUTH AND FAMILIES IN HIGH RISK ENVIRONMENTS</w:t>
    </w:r>
  </w:p>
  <w:p w14:paraId="221CE16A" w14:textId="77777777" w:rsidR="00C97BDE" w:rsidRDefault="00C97B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463DD"/>
    <w:multiLevelType w:val="hybridMultilevel"/>
    <w:tmpl w:val="D4D219C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42817"/>
    <w:multiLevelType w:val="hybridMultilevel"/>
    <w:tmpl w:val="7C7AB10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4D1750"/>
    <w:multiLevelType w:val="hybridMultilevel"/>
    <w:tmpl w:val="FC3E72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FE0F40"/>
    <w:multiLevelType w:val="hybridMultilevel"/>
    <w:tmpl w:val="B10CB6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A682AE2">
      <w:start w:val="16"/>
      <w:numFmt w:val="bullet"/>
      <w:lvlText w:val="-"/>
      <w:lvlJc w:val="left"/>
      <w:pPr>
        <w:tabs>
          <w:tab w:val="num" w:pos="1800"/>
        </w:tabs>
        <w:ind w:left="1800" w:hanging="72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8256CA"/>
    <w:multiLevelType w:val="hybridMultilevel"/>
    <w:tmpl w:val="85768DDC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5F3F1E"/>
    <w:multiLevelType w:val="hybridMultilevel"/>
    <w:tmpl w:val="281E7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C5078F"/>
    <w:multiLevelType w:val="hybridMultilevel"/>
    <w:tmpl w:val="A8C89A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08574A"/>
    <w:multiLevelType w:val="hybridMultilevel"/>
    <w:tmpl w:val="6E7281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574ACD"/>
    <w:multiLevelType w:val="hybridMultilevel"/>
    <w:tmpl w:val="C8561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472BC2"/>
    <w:multiLevelType w:val="hybridMultilevel"/>
    <w:tmpl w:val="E0FCD4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0173E1"/>
    <w:multiLevelType w:val="hybridMultilevel"/>
    <w:tmpl w:val="C19C33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AD2681"/>
    <w:multiLevelType w:val="hybridMultilevel"/>
    <w:tmpl w:val="B22006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F465E0"/>
    <w:multiLevelType w:val="hybridMultilevel"/>
    <w:tmpl w:val="2FFE8E7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7534FD"/>
    <w:multiLevelType w:val="hybridMultilevel"/>
    <w:tmpl w:val="1A6AA6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B22290"/>
    <w:multiLevelType w:val="hybridMultilevel"/>
    <w:tmpl w:val="3252F6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E421B8"/>
    <w:multiLevelType w:val="hybridMultilevel"/>
    <w:tmpl w:val="6D084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4A1B77"/>
    <w:multiLevelType w:val="hybridMultilevel"/>
    <w:tmpl w:val="CF1E2F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76471D"/>
    <w:multiLevelType w:val="hybridMultilevel"/>
    <w:tmpl w:val="D08643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227F65"/>
    <w:multiLevelType w:val="hybridMultilevel"/>
    <w:tmpl w:val="327418F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9" w15:restartNumberingAfterBreak="0">
    <w:nsid w:val="6B02690E"/>
    <w:multiLevelType w:val="hybridMultilevel"/>
    <w:tmpl w:val="3A5EB9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2E1CF2"/>
    <w:multiLevelType w:val="hybridMultilevel"/>
    <w:tmpl w:val="3E9C38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A01528"/>
    <w:multiLevelType w:val="hybridMultilevel"/>
    <w:tmpl w:val="935A77A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2075238">
    <w:abstractNumId w:val="11"/>
  </w:num>
  <w:num w:numId="2" w16cid:durableId="48766010">
    <w:abstractNumId w:val="6"/>
  </w:num>
  <w:num w:numId="3" w16cid:durableId="761492079">
    <w:abstractNumId w:val="7"/>
  </w:num>
  <w:num w:numId="4" w16cid:durableId="2109933434">
    <w:abstractNumId w:val="2"/>
  </w:num>
  <w:num w:numId="5" w16cid:durableId="402802723">
    <w:abstractNumId w:val="17"/>
  </w:num>
  <w:num w:numId="6" w16cid:durableId="1096633418">
    <w:abstractNumId w:val="10"/>
  </w:num>
  <w:num w:numId="7" w16cid:durableId="1609967210">
    <w:abstractNumId w:val="3"/>
  </w:num>
  <w:num w:numId="8" w16cid:durableId="879316662">
    <w:abstractNumId w:val="16"/>
  </w:num>
  <w:num w:numId="9" w16cid:durableId="1992832340">
    <w:abstractNumId w:val="13"/>
  </w:num>
  <w:num w:numId="10" w16cid:durableId="1368218292">
    <w:abstractNumId w:val="9"/>
  </w:num>
  <w:num w:numId="11" w16cid:durableId="978074796">
    <w:abstractNumId w:val="21"/>
  </w:num>
  <w:num w:numId="12" w16cid:durableId="217784276">
    <w:abstractNumId w:val="1"/>
  </w:num>
  <w:num w:numId="13" w16cid:durableId="2093815317">
    <w:abstractNumId w:val="14"/>
  </w:num>
  <w:num w:numId="14" w16cid:durableId="1542521633">
    <w:abstractNumId w:val="19"/>
  </w:num>
  <w:num w:numId="15" w16cid:durableId="558564667">
    <w:abstractNumId w:val="4"/>
  </w:num>
  <w:num w:numId="16" w16cid:durableId="1382438144">
    <w:abstractNumId w:val="5"/>
  </w:num>
  <w:num w:numId="17" w16cid:durableId="956981736">
    <w:abstractNumId w:val="15"/>
  </w:num>
  <w:num w:numId="18" w16cid:durableId="1670405891">
    <w:abstractNumId w:val="0"/>
  </w:num>
  <w:num w:numId="19" w16cid:durableId="1575581754">
    <w:abstractNumId w:val="12"/>
  </w:num>
  <w:num w:numId="20" w16cid:durableId="457576857">
    <w:abstractNumId w:val="20"/>
  </w:num>
  <w:num w:numId="21" w16cid:durableId="172304330">
    <w:abstractNumId w:val="8"/>
  </w:num>
  <w:num w:numId="22" w16cid:durableId="170624986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02C"/>
    <w:rsid w:val="00002B2E"/>
    <w:rsid w:val="000B332E"/>
    <w:rsid w:val="001105E0"/>
    <w:rsid w:val="00111ED2"/>
    <w:rsid w:val="001226DC"/>
    <w:rsid w:val="00141200"/>
    <w:rsid w:val="001424F2"/>
    <w:rsid w:val="001429A2"/>
    <w:rsid w:val="00142AB9"/>
    <w:rsid w:val="00160890"/>
    <w:rsid w:val="00160D3A"/>
    <w:rsid w:val="00173DFA"/>
    <w:rsid w:val="00175109"/>
    <w:rsid w:val="0018220C"/>
    <w:rsid w:val="001A6B71"/>
    <w:rsid w:val="00210144"/>
    <w:rsid w:val="00214670"/>
    <w:rsid w:val="00216758"/>
    <w:rsid w:val="002352C7"/>
    <w:rsid w:val="00292712"/>
    <w:rsid w:val="00294FEB"/>
    <w:rsid w:val="002E502C"/>
    <w:rsid w:val="00334107"/>
    <w:rsid w:val="0034081A"/>
    <w:rsid w:val="00365EA9"/>
    <w:rsid w:val="00370F1F"/>
    <w:rsid w:val="00403470"/>
    <w:rsid w:val="00423129"/>
    <w:rsid w:val="00437AA6"/>
    <w:rsid w:val="0044142A"/>
    <w:rsid w:val="00455949"/>
    <w:rsid w:val="00455AE5"/>
    <w:rsid w:val="00487EC3"/>
    <w:rsid w:val="004C70D7"/>
    <w:rsid w:val="0051170B"/>
    <w:rsid w:val="00544C84"/>
    <w:rsid w:val="005720E1"/>
    <w:rsid w:val="005929E4"/>
    <w:rsid w:val="005F3952"/>
    <w:rsid w:val="005F78FA"/>
    <w:rsid w:val="00622F6A"/>
    <w:rsid w:val="006A6D6C"/>
    <w:rsid w:val="0077677A"/>
    <w:rsid w:val="00781AF0"/>
    <w:rsid w:val="00806C02"/>
    <w:rsid w:val="00807FDC"/>
    <w:rsid w:val="00813E50"/>
    <w:rsid w:val="00861839"/>
    <w:rsid w:val="00884E4B"/>
    <w:rsid w:val="008B68C3"/>
    <w:rsid w:val="008C5930"/>
    <w:rsid w:val="008F4859"/>
    <w:rsid w:val="00902A62"/>
    <w:rsid w:val="009148E8"/>
    <w:rsid w:val="00934D36"/>
    <w:rsid w:val="0097706B"/>
    <w:rsid w:val="009D1B63"/>
    <w:rsid w:val="009D485E"/>
    <w:rsid w:val="009F4597"/>
    <w:rsid w:val="00A4059A"/>
    <w:rsid w:val="00A423B9"/>
    <w:rsid w:val="00A429E7"/>
    <w:rsid w:val="00AF1542"/>
    <w:rsid w:val="00B53E6F"/>
    <w:rsid w:val="00B65032"/>
    <w:rsid w:val="00B73E68"/>
    <w:rsid w:val="00BB44A3"/>
    <w:rsid w:val="00C04D1C"/>
    <w:rsid w:val="00C20463"/>
    <w:rsid w:val="00C71DB3"/>
    <w:rsid w:val="00C82B0B"/>
    <w:rsid w:val="00C977BC"/>
    <w:rsid w:val="00C97BDE"/>
    <w:rsid w:val="00CC0F4A"/>
    <w:rsid w:val="00D51D5F"/>
    <w:rsid w:val="00D540B7"/>
    <w:rsid w:val="00DA2BC3"/>
    <w:rsid w:val="00DD6982"/>
    <w:rsid w:val="00DE1AA0"/>
    <w:rsid w:val="00E167E4"/>
    <w:rsid w:val="00EA450D"/>
    <w:rsid w:val="00EB06C9"/>
    <w:rsid w:val="00ED2638"/>
    <w:rsid w:val="00F54DBC"/>
    <w:rsid w:val="00F90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30FC3216"/>
  <w15:docId w15:val="{D90CFD3E-7CCA-4EF9-80C0-06DF160D4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502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01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10144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21014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1675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6758"/>
  </w:style>
  <w:style w:type="paragraph" w:styleId="Footer">
    <w:name w:val="footer"/>
    <w:basedOn w:val="Normal"/>
    <w:link w:val="FooterChar"/>
    <w:uiPriority w:val="99"/>
    <w:unhideWhenUsed/>
    <w:rsid w:val="0021675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6758"/>
  </w:style>
  <w:style w:type="paragraph" w:styleId="NoSpacing">
    <w:name w:val="No Spacing"/>
    <w:uiPriority w:val="1"/>
    <w:qFormat/>
    <w:rsid w:val="00934D36"/>
    <w:rPr>
      <w:sz w:val="22"/>
      <w:szCs w:val="22"/>
      <w:lang w:val="en-ZA"/>
    </w:rPr>
  </w:style>
  <w:style w:type="table" w:styleId="TableGrid">
    <w:name w:val="Table Grid"/>
    <w:basedOn w:val="TableNormal"/>
    <w:uiPriority w:val="59"/>
    <w:rsid w:val="003408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C0F4A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55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reception@leliebloem.org.za" TargetMode="External"/><Relationship Id="rId2" Type="http://schemas.openxmlformats.org/officeDocument/2006/relationships/image" Target="cid:ii_kze56o2p0" TargetMode="External"/><Relationship Id="rId1" Type="http://schemas.openxmlformats.org/officeDocument/2006/relationships/image" Target="media/image1.png"/><Relationship Id="rId4" Type="http://schemas.openxmlformats.org/officeDocument/2006/relationships/hyperlink" Target="mailto:fcornelius@leliebloem.org.z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liebloem%20House\OneDrive%20-%20Leliebloem%20House\Documents\Custom%20Office%20Templates\letterhead%20Leliebloem%20Hous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903D1F-7E9A-4466-A8CD-0152971BD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 Leliebloem House</Template>
  <TotalTime>5</TotalTime>
  <Pages>1</Pages>
  <Words>121</Words>
  <Characters>720</Characters>
  <Application>Microsoft Office Word</Application>
  <DocSecurity>0</DocSecurity>
  <Lines>18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Links>
    <vt:vector size="12" baseType="variant">
      <vt:variant>
        <vt:i4>4325434</vt:i4>
      </vt:variant>
      <vt:variant>
        <vt:i4>3</vt:i4>
      </vt:variant>
      <vt:variant>
        <vt:i4>0</vt:i4>
      </vt:variant>
      <vt:variant>
        <vt:i4>5</vt:i4>
      </vt:variant>
      <vt:variant>
        <vt:lpwstr>mailto:fcornelius@leliebloem.org.za</vt:lpwstr>
      </vt:variant>
      <vt:variant>
        <vt:lpwstr/>
      </vt:variant>
      <vt:variant>
        <vt:i4>8060943</vt:i4>
      </vt:variant>
      <vt:variant>
        <vt:i4>0</vt:i4>
      </vt:variant>
      <vt:variant>
        <vt:i4>0</vt:i4>
      </vt:variant>
      <vt:variant>
        <vt:i4>5</vt:i4>
      </vt:variant>
      <vt:variant>
        <vt:lpwstr>mailto:reception@leliebloem.org.za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Leliebloem House</dc:creator>
  <cp:keywords/>
  <cp:lastModifiedBy>fcornelius</cp:lastModifiedBy>
  <cp:revision>1</cp:revision>
  <cp:lastPrinted>2022-03-16T13:32:00Z</cp:lastPrinted>
  <dcterms:created xsi:type="dcterms:W3CDTF">2025-12-03T20:48:00Z</dcterms:created>
  <dcterms:modified xsi:type="dcterms:W3CDTF">2025-12-03T20:53:00Z</dcterms:modified>
</cp:coreProperties>
</file>